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1" w:rsidRDefault="009150E1" w:rsidP="009150E1">
      <w:pPr>
        <w:rPr>
          <w:sz w:val="26"/>
          <w:szCs w:val="26"/>
        </w:rPr>
      </w:pPr>
      <w:r>
        <w:rPr>
          <w:sz w:val="28"/>
          <w:szCs w:val="28"/>
        </w:rPr>
        <w:t>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/ nazwisko i imię /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zamieszkały/a/ ...................................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/adres/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sz w:val="30"/>
          <w:szCs w:val="30"/>
        </w:rPr>
        <w:t>O Ś W I A D C Z E N I E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bookmarkStart w:id="0" w:name="_GoBack"/>
      <w:bookmarkEnd w:id="0"/>
    </w:p>
    <w:p w:rsidR="009150E1" w:rsidRDefault="009150E1" w:rsidP="00066231">
      <w:pPr>
        <w:jc w:val="both"/>
        <w:rPr>
          <w:sz w:val="18"/>
          <w:szCs w:val="18"/>
        </w:rPr>
      </w:pPr>
      <w:r>
        <w:rPr>
          <w:sz w:val="26"/>
          <w:szCs w:val="26"/>
        </w:rPr>
        <w:tab/>
        <w:t xml:space="preserve">Ja .................................................................. wyrażam zgodę na kandydowanie </w:t>
      </w:r>
    </w:p>
    <w:p w:rsidR="009150E1" w:rsidRDefault="009150E1" w:rsidP="00066231">
      <w:pPr>
        <w:jc w:val="both"/>
        <w:rPr>
          <w:sz w:val="26"/>
          <w:szCs w:val="26"/>
        </w:rPr>
      </w:pPr>
      <w:r>
        <w:rPr>
          <w:sz w:val="18"/>
          <w:szCs w:val="18"/>
        </w:rPr>
        <w:tab/>
        <w:t xml:space="preserve">                    ( nazwisko i imię kandydata )</w:t>
      </w:r>
    </w:p>
    <w:p w:rsidR="009150E1" w:rsidRDefault="009150E1" w:rsidP="00066231">
      <w:pPr>
        <w:jc w:val="both"/>
        <w:rPr>
          <w:sz w:val="26"/>
          <w:szCs w:val="26"/>
        </w:rPr>
      </w:pPr>
    </w:p>
    <w:p w:rsidR="00066231" w:rsidRDefault="009150E1" w:rsidP="000662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w wyborach do Rady Osiedla </w:t>
      </w:r>
      <w:r w:rsidR="00066231">
        <w:rPr>
          <w:sz w:val="26"/>
          <w:szCs w:val="26"/>
        </w:rPr>
        <w:t xml:space="preserve"> </w:t>
      </w:r>
      <w:r>
        <w:rPr>
          <w:sz w:val="26"/>
          <w:szCs w:val="26"/>
        </w:rPr>
        <w:t>Skarbimierz</w:t>
      </w:r>
      <w:r w:rsidR="0006623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Osiedle, przeprowadzonych </w:t>
      </w:r>
    </w:p>
    <w:p w:rsidR="00066231" w:rsidRDefault="00066231" w:rsidP="00066231">
      <w:pPr>
        <w:jc w:val="both"/>
        <w:rPr>
          <w:sz w:val="26"/>
          <w:szCs w:val="26"/>
        </w:rPr>
      </w:pPr>
    </w:p>
    <w:p w:rsidR="00066231" w:rsidRDefault="00066231" w:rsidP="000662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 dniu14</w:t>
      </w:r>
      <w:r w:rsidR="009150E1">
        <w:rPr>
          <w:sz w:val="26"/>
          <w:szCs w:val="26"/>
        </w:rPr>
        <w:t xml:space="preserve"> grudni</w:t>
      </w:r>
      <w:r>
        <w:rPr>
          <w:sz w:val="26"/>
          <w:szCs w:val="26"/>
        </w:rPr>
        <w:t>a 2014</w:t>
      </w:r>
      <w:r w:rsidR="009150E1">
        <w:rPr>
          <w:sz w:val="26"/>
          <w:szCs w:val="26"/>
        </w:rPr>
        <w:t xml:space="preserve">r. , w okręgu  wyborczym   Nr ................, w którym </w:t>
      </w:r>
    </w:p>
    <w:p w:rsidR="00066231" w:rsidRDefault="00066231" w:rsidP="00066231">
      <w:pPr>
        <w:ind w:firstLine="708"/>
        <w:jc w:val="both"/>
        <w:rPr>
          <w:sz w:val="26"/>
          <w:szCs w:val="26"/>
        </w:rPr>
      </w:pPr>
    </w:p>
    <w:p w:rsidR="009150E1" w:rsidRDefault="009150E1" w:rsidP="000662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stałe</w:t>
      </w:r>
      <w:r w:rsidR="00066231">
        <w:rPr>
          <w:sz w:val="26"/>
          <w:szCs w:val="26"/>
        </w:rPr>
        <w:t xml:space="preserve"> </w:t>
      </w:r>
      <w:r>
        <w:rPr>
          <w:sz w:val="26"/>
          <w:szCs w:val="26"/>
        </w:rPr>
        <w:t>zamieszkuję.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 podpis  kandydata )</w:t>
      </w:r>
      <w:r>
        <w:rPr>
          <w:sz w:val="26"/>
          <w:szCs w:val="26"/>
        </w:rPr>
        <w:t xml:space="preserve"> 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06623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Skarbimierz – </w:t>
      </w:r>
      <w:r w:rsidR="009150E1">
        <w:rPr>
          <w:sz w:val="26"/>
          <w:szCs w:val="26"/>
        </w:rPr>
        <w:t>Osiedle</w:t>
      </w:r>
      <w:r>
        <w:rPr>
          <w:sz w:val="26"/>
          <w:szCs w:val="26"/>
        </w:rPr>
        <w:t>,</w:t>
      </w:r>
      <w:r w:rsidR="009150E1">
        <w:rPr>
          <w:sz w:val="26"/>
          <w:szCs w:val="26"/>
        </w:rPr>
        <w:t xml:space="preserve"> dnia ............................</w:t>
      </w:r>
    </w:p>
    <w:p w:rsidR="009150E1" w:rsidRDefault="009150E1" w:rsidP="009150E1">
      <w:pPr>
        <w:rPr>
          <w:sz w:val="26"/>
          <w:szCs w:val="26"/>
        </w:rPr>
      </w:pPr>
    </w:p>
    <w:p w:rsidR="002306BB" w:rsidRDefault="002306BB"/>
    <w:sectPr w:rsidR="002306BB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compat/>
  <w:rsids>
    <w:rsidRoot w:val="00066231"/>
    <w:rsid w:val="00066231"/>
    <w:rsid w:val="002306BB"/>
    <w:rsid w:val="00694AFA"/>
    <w:rsid w:val="009150E1"/>
    <w:rsid w:val="00BA292F"/>
    <w:rsid w:val="00BE0E8D"/>
    <w:rsid w:val="00E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ocuments\PULPIT\dokumenty%20p&#281;drak\WYBORY%20DO%20RADY%20OSIEDLA%202010r\o&#347;wiadczenie%20kandyda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kandydata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dcterms:created xsi:type="dcterms:W3CDTF">2014-11-27T07:19:00Z</dcterms:created>
  <dcterms:modified xsi:type="dcterms:W3CDTF">2014-11-27T07:19:00Z</dcterms:modified>
</cp:coreProperties>
</file>